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5AA8" w14:textId="77777777" w:rsidR="0056248F" w:rsidRPr="006506C9" w:rsidRDefault="0056248F" w:rsidP="00C973AF">
      <w:pPr>
        <w:rPr>
          <w:rFonts w:ascii="Arial" w:hAnsi="Arial" w:cs="Arial"/>
          <w:b/>
        </w:rPr>
      </w:pPr>
      <w:bookmarkStart w:id="0" w:name="_Hlk181091965"/>
    </w:p>
    <w:p w14:paraId="6D36928C" w14:textId="1A5889D9" w:rsidR="00C973AF" w:rsidRPr="006506C9" w:rsidRDefault="00C973AF" w:rsidP="00C973AF">
      <w:pPr>
        <w:rPr>
          <w:rFonts w:ascii="Arial" w:eastAsia="Times New Roman" w:hAnsi="Arial" w:cs="Arial"/>
          <w:bCs/>
          <w:lang w:eastAsia="sl-SI"/>
        </w:rPr>
      </w:pPr>
      <w:r w:rsidRPr="006506C9">
        <w:rPr>
          <w:rFonts w:ascii="Arial" w:hAnsi="Arial" w:cs="Arial"/>
          <w:bCs/>
        </w:rPr>
        <w:t>Številka:</w:t>
      </w:r>
      <w:r w:rsidR="00CF199D" w:rsidRPr="006506C9">
        <w:rPr>
          <w:rFonts w:ascii="Arial" w:hAnsi="Arial" w:cs="Arial"/>
        </w:rPr>
        <w:t xml:space="preserve"> 439-0014/2024-2</w:t>
      </w:r>
    </w:p>
    <w:p w14:paraId="78F0DE28" w14:textId="77777777" w:rsidR="00CF199D" w:rsidRPr="006506C9" w:rsidRDefault="00CF199D" w:rsidP="00C973AF">
      <w:pPr>
        <w:jc w:val="center"/>
        <w:rPr>
          <w:rFonts w:ascii="Arial" w:hAnsi="Arial" w:cs="Arial"/>
          <w:b/>
        </w:rPr>
      </w:pPr>
    </w:p>
    <w:p w14:paraId="5051D4AA" w14:textId="06C74F9A" w:rsidR="00C973AF" w:rsidRPr="006506C9" w:rsidRDefault="00C973AF" w:rsidP="00C973AF">
      <w:pPr>
        <w:jc w:val="center"/>
        <w:rPr>
          <w:rFonts w:ascii="Arial" w:hAnsi="Arial" w:cs="Arial"/>
          <w:b/>
        </w:rPr>
      </w:pPr>
      <w:r w:rsidRPr="006506C9">
        <w:rPr>
          <w:rFonts w:ascii="Arial" w:hAnsi="Arial" w:cs="Arial"/>
          <w:b/>
        </w:rPr>
        <w:t>Priloga 1.</w:t>
      </w:r>
      <w:r w:rsidR="001D23B8" w:rsidRPr="006506C9">
        <w:rPr>
          <w:rFonts w:ascii="Arial" w:hAnsi="Arial" w:cs="Arial"/>
          <w:b/>
        </w:rPr>
        <w:t xml:space="preserve"> </w:t>
      </w:r>
      <w:r w:rsidRPr="006506C9">
        <w:rPr>
          <w:rFonts w:ascii="Arial" w:hAnsi="Arial" w:cs="Arial"/>
          <w:b/>
        </w:rPr>
        <w:t xml:space="preserve">PONUDBA ZA ODKUP VOZILA RENAULT TRAFIC 2.0 </w:t>
      </w:r>
      <w:proofErr w:type="spellStart"/>
      <w:r w:rsidRPr="006506C9">
        <w:rPr>
          <w:rFonts w:ascii="Arial" w:hAnsi="Arial" w:cs="Arial"/>
          <w:b/>
        </w:rPr>
        <w:t>dCi</w:t>
      </w:r>
      <w:proofErr w:type="spellEnd"/>
    </w:p>
    <w:p w14:paraId="21C2F1AA" w14:textId="77777777" w:rsidR="006506C9" w:rsidRDefault="006506C9" w:rsidP="00C973AF">
      <w:pPr>
        <w:rPr>
          <w:rFonts w:ascii="Arial" w:hAnsi="Arial" w:cs="Arial"/>
          <w:b/>
        </w:rPr>
      </w:pPr>
    </w:p>
    <w:p w14:paraId="5E9FE85F" w14:textId="17332FF1" w:rsidR="00C973AF" w:rsidRPr="006506C9" w:rsidRDefault="00C973AF" w:rsidP="00C973AF">
      <w:pPr>
        <w:rPr>
          <w:rFonts w:ascii="Arial" w:hAnsi="Arial" w:cs="Arial"/>
          <w:b/>
        </w:rPr>
      </w:pPr>
      <w:r w:rsidRPr="006506C9">
        <w:rPr>
          <w:rFonts w:ascii="Arial" w:hAnsi="Arial" w:cs="Arial"/>
          <w:b/>
        </w:rPr>
        <w:t>PODATKI O PONUDNIKU: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C973AF" w:rsidRPr="006506C9" w14:paraId="1CB98C8B" w14:textId="77777777" w:rsidTr="00C973AF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6326" w14:textId="77777777" w:rsidR="00C973AF" w:rsidRPr="006506C9" w:rsidRDefault="00C973AF">
            <w:pPr>
              <w:rPr>
                <w:rFonts w:ascii="Arial" w:hAnsi="Arial" w:cs="Arial"/>
              </w:rPr>
            </w:pPr>
            <w:r w:rsidRPr="006506C9">
              <w:rPr>
                <w:rFonts w:ascii="Arial" w:hAnsi="Arial" w:cs="Arial"/>
              </w:rPr>
              <w:t>Ime: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C17" w14:textId="77777777" w:rsidR="00C973AF" w:rsidRPr="006506C9" w:rsidRDefault="00C973AF">
            <w:pPr>
              <w:rPr>
                <w:rFonts w:ascii="Arial" w:hAnsi="Arial" w:cs="Arial"/>
              </w:rPr>
            </w:pPr>
          </w:p>
        </w:tc>
      </w:tr>
      <w:tr w:rsidR="00C973AF" w:rsidRPr="006506C9" w14:paraId="1EFA8A3B" w14:textId="77777777" w:rsidTr="00C973AF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706A" w14:textId="77777777" w:rsidR="00C973AF" w:rsidRPr="006506C9" w:rsidRDefault="00C973AF">
            <w:pPr>
              <w:rPr>
                <w:rFonts w:ascii="Arial" w:hAnsi="Arial" w:cs="Arial"/>
              </w:rPr>
            </w:pPr>
            <w:r w:rsidRPr="006506C9">
              <w:rPr>
                <w:rFonts w:ascii="Arial" w:hAnsi="Arial" w:cs="Arial"/>
              </w:rPr>
              <w:t>Priimek: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43A8" w14:textId="77777777" w:rsidR="00C973AF" w:rsidRPr="006506C9" w:rsidRDefault="00C973AF">
            <w:pPr>
              <w:rPr>
                <w:rFonts w:ascii="Arial" w:hAnsi="Arial" w:cs="Arial"/>
              </w:rPr>
            </w:pPr>
          </w:p>
        </w:tc>
      </w:tr>
      <w:tr w:rsidR="00C973AF" w:rsidRPr="006506C9" w14:paraId="6BF42AE2" w14:textId="77777777" w:rsidTr="00C973AF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B933" w14:textId="77777777" w:rsidR="00C973AF" w:rsidRPr="006506C9" w:rsidRDefault="00C973AF">
            <w:pPr>
              <w:rPr>
                <w:rFonts w:ascii="Arial" w:hAnsi="Arial" w:cs="Arial"/>
              </w:rPr>
            </w:pPr>
            <w:r w:rsidRPr="006506C9">
              <w:rPr>
                <w:rFonts w:ascii="Arial" w:hAnsi="Arial" w:cs="Arial"/>
              </w:rPr>
              <w:t>Naslov: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A31B" w14:textId="77777777" w:rsidR="00C973AF" w:rsidRPr="006506C9" w:rsidRDefault="00C973AF">
            <w:pPr>
              <w:rPr>
                <w:rFonts w:ascii="Arial" w:hAnsi="Arial" w:cs="Arial"/>
              </w:rPr>
            </w:pPr>
          </w:p>
        </w:tc>
      </w:tr>
      <w:tr w:rsidR="00C973AF" w:rsidRPr="006506C9" w14:paraId="7FC9015D" w14:textId="77777777" w:rsidTr="00C973AF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0568" w14:textId="77777777" w:rsidR="00C973AF" w:rsidRPr="006506C9" w:rsidRDefault="00C973AF">
            <w:pPr>
              <w:rPr>
                <w:rFonts w:ascii="Arial" w:hAnsi="Arial" w:cs="Arial"/>
              </w:rPr>
            </w:pPr>
            <w:r w:rsidRPr="006506C9">
              <w:rPr>
                <w:rFonts w:ascii="Arial" w:hAnsi="Arial" w:cs="Arial"/>
              </w:rPr>
              <w:t>EMŠO: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070" w14:textId="77777777" w:rsidR="00C973AF" w:rsidRPr="006506C9" w:rsidRDefault="00C973AF">
            <w:pPr>
              <w:rPr>
                <w:rFonts w:ascii="Arial" w:hAnsi="Arial" w:cs="Arial"/>
              </w:rPr>
            </w:pPr>
          </w:p>
        </w:tc>
      </w:tr>
      <w:tr w:rsidR="00C973AF" w:rsidRPr="006506C9" w14:paraId="119831AD" w14:textId="77777777" w:rsidTr="00C973AF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5454" w14:textId="77777777" w:rsidR="00C973AF" w:rsidRPr="006506C9" w:rsidRDefault="00C973AF">
            <w:pPr>
              <w:rPr>
                <w:rFonts w:ascii="Arial" w:hAnsi="Arial" w:cs="Arial"/>
              </w:rPr>
            </w:pPr>
            <w:r w:rsidRPr="006506C9">
              <w:rPr>
                <w:rFonts w:ascii="Arial" w:hAnsi="Arial" w:cs="Arial"/>
              </w:rPr>
              <w:t>Davčna št.: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AFB" w14:textId="77777777" w:rsidR="00C973AF" w:rsidRPr="006506C9" w:rsidRDefault="00C973AF">
            <w:pPr>
              <w:rPr>
                <w:rFonts w:ascii="Arial" w:hAnsi="Arial" w:cs="Arial"/>
              </w:rPr>
            </w:pPr>
          </w:p>
        </w:tc>
      </w:tr>
      <w:tr w:rsidR="00C973AF" w:rsidRPr="006506C9" w14:paraId="26B77B6E" w14:textId="77777777" w:rsidTr="00C973AF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824E" w14:textId="77777777" w:rsidR="00C973AF" w:rsidRPr="006506C9" w:rsidRDefault="00C973AF">
            <w:pPr>
              <w:rPr>
                <w:rFonts w:ascii="Arial" w:hAnsi="Arial" w:cs="Arial"/>
              </w:rPr>
            </w:pPr>
            <w:r w:rsidRPr="006506C9">
              <w:rPr>
                <w:rFonts w:ascii="Arial" w:hAnsi="Arial" w:cs="Arial"/>
              </w:rPr>
              <w:t>Kontaktni telefon: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B69C" w14:textId="77777777" w:rsidR="00C973AF" w:rsidRPr="006506C9" w:rsidRDefault="00C973AF">
            <w:pPr>
              <w:rPr>
                <w:rFonts w:ascii="Arial" w:hAnsi="Arial" w:cs="Arial"/>
              </w:rPr>
            </w:pPr>
          </w:p>
        </w:tc>
      </w:tr>
      <w:tr w:rsidR="00C973AF" w:rsidRPr="006506C9" w14:paraId="5C11B68A" w14:textId="77777777" w:rsidTr="00C973AF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F12" w14:textId="77777777" w:rsidR="00C973AF" w:rsidRPr="006506C9" w:rsidRDefault="00C973AF">
            <w:pPr>
              <w:rPr>
                <w:rFonts w:ascii="Arial" w:hAnsi="Arial" w:cs="Arial"/>
              </w:rPr>
            </w:pPr>
            <w:r w:rsidRPr="006506C9">
              <w:rPr>
                <w:rFonts w:ascii="Arial" w:hAnsi="Arial" w:cs="Arial"/>
              </w:rPr>
              <w:t>E-mail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3A6" w14:textId="77777777" w:rsidR="00C973AF" w:rsidRPr="006506C9" w:rsidRDefault="00C973AF">
            <w:pPr>
              <w:rPr>
                <w:rFonts w:ascii="Arial" w:hAnsi="Arial" w:cs="Arial"/>
              </w:rPr>
            </w:pPr>
          </w:p>
        </w:tc>
      </w:tr>
    </w:tbl>
    <w:p w14:paraId="50CE5E76" w14:textId="77777777" w:rsidR="0056248F" w:rsidRPr="006506C9" w:rsidRDefault="0056248F" w:rsidP="00C973AF">
      <w:pPr>
        <w:rPr>
          <w:rFonts w:ascii="Arial" w:hAnsi="Arial" w:cs="Arial"/>
        </w:rPr>
      </w:pPr>
    </w:p>
    <w:p w14:paraId="16EC9BED" w14:textId="4E593EE3" w:rsidR="00C973AF" w:rsidRPr="006506C9" w:rsidRDefault="00C973AF" w:rsidP="00C973AF">
      <w:pPr>
        <w:rPr>
          <w:rFonts w:ascii="Arial" w:hAnsi="Arial" w:cs="Arial"/>
        </w:rPr>
      </w:pPr>
      <w:r w:rsidRPr="006506C9">
        <w:rPr>
          <w:rFonts w:ascii="Arial" w:hAnsi="Arial" w:cs="Arial"/>
        </w:rPr>
        <w:t>Za odkup vozila ponujam sledečo ceno (</w:t>
      </w:r>
      <w:r w:rsidRPr="006506C9">
        <w:rPr>
          <w:rFonts w:ascii="Arial" w:hAnsi="Arial" w:cs="Arial"/>
          <w:i/>
        </w:rPr>
        <w:t>prosimo, da obkrožite ceno, ki jo ponujate</w:t>
      </w:r>
      <w:r w:rsidRPr="006506C9">
        <w:rPr>
          <w:rFonts w:ascii="Arial" w:hAnsi="Arial" w:cs="Arial"/>
        </w:rPr>
        <w:t>):</w:t>
      </w:r>
    </w:p>
    <w:p w14:paraId="78B4B3AC" w14:textId="77777777" w:rsidR="00C973AF" w:rsidRPr="006506C9" w:rsidRDefault="00C973AF" w:rsidP="00C973AF">
      <w:pPr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6506C9">
        <w:rPr>
          <w:rFonts w:ascii="Arial" w:hAnsi="Arial" w:cs="Arial"/>
        </w:rPr>
        <w:t>2.490,00 EUR</w:t>
      </w:r>
    </w:p>
    <w:p w14:paraId="475DC8E4" w14:textId="77777777" w:rsidR="00C973AF" w:rsidRPr="006506C9" w:rsidRDefault="00C973AF" w:rsidP="00C973AF">
      <w:pPr>
        <w:rPr>
          <w:rFonts w:ascii="Arial" w:hAnsi="Arial" w:cs="Arial"/>
        </w:rPr>
      </w:pPr>
    </w:p>
    <w:p w14:paraId="740E62ED" w14:textId="77777777" w:rsidR="00C973AF" w:rsidRPr="006506C9" w:rsidRDefault="00C973AF" w:rsidP="00C973AF">
      <w:pPr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6506C9">
        <w:rPr>
          <w:rFonts w:ascii="Arial" w:hAnsi="Arial" w:cs="Arial"/>
        </w:rPr>
        <w:t>____________________________________ (</w:t>
      </w:r>
      <w:r w:rsidRPr="006506C9">
        <w:rPr>
          <w:rFonts w:ascii="Arial" w:hAnsi="Arial" w:cs="Arial"/>
          <w:i/>
        </w:rPr>
        <w:t xml:space="preserve">v kolikor ponujate več kot </w:t>
      </w:r>
      <w:r w:rsidRPr="006506C9">
        <w:rPr>
          <w:rFonts w:ascii="Arial" w:hAnsi="Arial" w:cs="Arial"/>
          <w:i/>
          <w:iCs/>
        </w:rPr>
        <w:t>2.490,00</w:t>
      </w:r>
      <w:r w:rsidRPr="006506C9">
        <w:rPr>
          <w:rFonts w:ascii="Arial" w:hAnsi="Arial" w:cs="Arial"/>
        </w:rPr>
        <w:t xml:space="preserve"> </w:t>
      </w:r>
      <w:r w:rsidRPr="006506C9">
        <w:rPr>
          <w:rFonts w:ascii="Arial" w:hAnsi="Arial" w:cs="Arial"/>
          <w:i/>
        </w:rPr>
        <w:t>EUR, znesek navedite na črto in ga zaokrožite na 1 EUR</w:t>
      </w:r>
      <w:r w:rsidRPr="006506C9">
        <w:rPr>
          <w:rFonts w:ascii="Arial" w:hAnsi="Arial" w:cs="Arial"/>
        </w:rPr>
        <w:t>).</w:t>
      </w:r>
    </w:p>
    <w:p w14:paraId="6C646CDB" w14:textId="77777777" w:rsidR="0056248F" w:rsidRPr="006506C9" w:rsidRDefault="0056248F" w:rsidP="00C973AF">
      <w:pPr>
        <w:rPr>
          <w:rFonts w:ascii="Arial" w:hAnsi="Arial" w:cs="Arial"/>
        </w:rPr>
      </w:pPr>
    </w:p>
    <w:p w14:paraId="20174DD8" w14:textId="60A73747" w:rsidR="0056248F" w:rsidRPr="006506C9" w:rsidRDefault="00C973AF" w:rsidP="00C973AF">
      <w:pPr>
        <w:rPr>
          <w:rFonts w:ascii="Arial" w:hAnsi="Arial" w:cs="Arial"/>
          <w:b/>
        </w:rPr>
      </w:pPr>
      <w:r w:rsidRPr="006506C9">
        <w:rPr>
          <w:rFonts w:ascii="Arial" w:hAnsi="Arial" w:cs="Arial"/>
          <w:b/>
        </w:rPr>
        <w:t xml:space="preserve">Strinjam se z vsemi pogoji Varstveno delovnega centra Nova Gorica v zvezi s prodajo tega vozila. </w:t>
      </w:r>
    </w:p>
    <w:p w14:paraId="539E7CCB" w14:textId="77777777" w:rsidR="008159CA" w:rsidRPr="006506C9" w:rsidRDefault="008159CA" w:rsidP="00C973AF">
      <w:pPr>
        <w:rPr>
          <w:rFonts w:ascii="Arial" w:hAnsi="Arial" w:cs="Arial"/>
        </w:rPr>
      </w:pPr>
    </w:p>
    <w:p w14:paraId="6395CE46" w14:textId="0A00969B" w:rsidR="00C973AF" w:rsidRPr="006506C9" w:rsidRDefault="00C973AF" w:rsidP="00C973AF">
      <w:pPr>
        <w:rPr>
          <w:rFonts w:ascii="Arial" w:hAnsi="Arial" w:cs="Arial"/>
        </w:rPr>
      </w:pPr>
      <w:r w:rsidRPr="006506C9">
        <w:rPr>
          <w:rFonts w:ascii="Arial" w:hAnsi="Arial" w:cs="Arial"/>
        </w:rPr>
        <w:t>Kraj in datum: __________________________________________________</w:t>
      </w:r>
    </w:p>
    <w:p w14:paraId="7657E329" w14:textId="0140EBA8" w:rsidR="00C973AF" w:rsidRPr="006506C9" w:rsidRDefault="00C973AF" w:rsidP="00C973AF">
      <w:pPr>
        <w:rPr>
          <w:rFonts w:ascii="Arial" w:hAnsi="Arial" w:cs="Arial"/>
        </w:rPr>
      </w:pPr>
      <w:r w:rsidRPr="006506C9">
        <w:rPr>
          <w:rFonts w:ascii="Arial" w:hAnsi="Arial" w:cs="Arial"/>
        </w:rPr>
        <w:t>Podpis ponudnika :_______________________________________________</w:t>
      </w:r>
      <w:bookmarkEnd w:id="0"/>
    </w:p>
    <w:p w14:paraId="42918F5E" w14:textId="77777777" w:rsidR="00AA7075" w:rsidRPr="006506C9" w:rsidRDefault="00AA7075" w:rsidP="00AA7075">
      <w:pPr>
        <w:pStyle w:val="ZADEVA"/>
        <w:ind w:left="0" w:firstLine="0"/>
        <w:rPr>
          <w:rFonts w:cs="Arial"/>
          <w:b w:val="0"/>
          <w:color w:val="000000"/>
          <w:sz w:val="22"/>
          <w:szCs w:val="22"/>
          <w:lang w:val="sl-SI" w:eastAsia="sl-SI"/>
        </w:rPr>
      </w:pPr>
      <w:bookmarkStart w:id="1" w:name="_Hlk126216166"/>
      <w:bookmarkEnd w:id="1"/>
    </w:p>
    <w:p w14:paraId="56BBC01F" w14:textId="77777777" w:rsidR="00AA7075" w:rsidRPr="003F39B7" w:rsidRDefault="00AA7075" w:rsidP="00AA7075">
      <w:pPr>
        <w:pStyle w:val="ZADEVA"/>
        <w:spacing w:line="240" w:lineRule="auto"/>
        <w:ind w:left="0" w:firstLine="0"/>
        <w:rPr>
          <w:rFonts w:asciiTheme="majorHAnsi" w:hAnsiTheme="majorHAnsi" w:cstheme="majorHAnsi"/>
          <w:b w:val="0"/>
          <w:color w:val="000000"/>
          <w:sz w:val="24"/>
          <w:lang w:val="sl-SI" w:eastAsia="sl-SI"/>
        </w:rPr>
      </w:pPr>
    </w:p>
    <w:p w14:paraId="7BC64D69" w14:textId="77777777" w:rsidR="00AA7075" w:rsidRPr="0056248F" w:rsidRDefault="00AA7075" w:rsidP="00AA7075">
      <w:pPr>
        <w:pStyle w:val="ZADEVA"/>
        <w:spacing w:line="240" w:lineRule="auto"/>
        <w:ind w:left="0" w:firstLine="0"/>
        <w:rPr>
          <w:rFonts w:ascii="Times New Roman" w:hAnsi="Times New Roman"/>
          <w:b w:val="0"/>
          <w:color w:val="000000"/>
          <w:sz w:val="24"/>
          <w:lang w:val="sl-SI" w:eastAsia="sl-SI"/>
        </w:rPr>
      </w:pPr>
    </w:p>
    <w:sectPr w:rsidR="00AA7075" w:rsidRPr="0056248F" w:rsidSect="001E497D">
      <w:headerReference w:type="first" r:id="rId8"/>
      <w:footerReference w:type="first" r:id="rId9"/>
      <w:pgSz w:w="11906" w:h="16838" w:code="9"/>
      <w:pgMar w:top="1417" w:right="1417" w:bottom="1417" w:left="141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DE31" w14:textId="77777777" w:rsidR="00E15A59" w:rsidRDefault="00E15A59">
      <w:r>
        <w:separator/>
      </w:r>
    </w:p>
  </w:endnote>
  <w:endnote w:type="continuationSeparator" w:id="0">
    <w:p w14:paraId="261CFDAA" w14:textId="77777777" w:rsidR="00E15A59" w:rsidRDefault="00E1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7C1C" w14:textId="77777777" w:rsidR="00315B95" w:rsidRPr="00315B95" w:rsidRDefault="00315B95" w:rsidP="00315B95">
    <w:pPr>
      <w:spacing w:after="0" w:line="240" w:lineRule="auto"/>
      <w:rPr>
        <w:sz w:val="20"/>
        <w:szCs w:val="20"/>
        <w14:ligatures w14:val="standardContextual"/>
      </w:rPr>
    </w:pPr>
    <w:r w:rsidRPr="00315B9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E437C" wp14:editId="097FB960">
              <wp:simplePos x="0" y="0"/>
              <wp:positionH relativeFrom="column">
                <wp:posOffset>-1270</wp:posOffset>
              </wp:positionH>
              <wp:positionV relativeFrom="paragraph">
                <wp:posOffset>-9525</wp:posOffset>
              </wp:positionV>
              <wp:extent cx="5760000" cy="0"/>
              <wp:effectExtent l="0" t="0" r="0" b="0"/>
              <wp:wrapNone/>
              <wp:docPr id="10314206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560506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-.75pt" to="453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5T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Pr="00315B95">
      <w:rPr>
        <w:b/>
        <w:bCs/>
        <w:sz w:val="20"/>
        <w:szCs w:val="20"/>
        <w14:ligatures w14:val="standardContextual"/>
      </w:rPr>
      <w:t>Varstveno delovni center Nova Gorica</w:t>
    </w:r>
    <w:r w:rsidRPr="00315B95">
      <w:rPr>
        <w:sz w:val="20"/>
        <w:szCs w:val="20"/>
        <w14:ligatures w14:val="standardContextual"/>
      </w:rPr>
      <w:t xml:space="preserve">                                     </w:t>
    </w:r>
    <w:r>
      <w:rPr>
        <w:sz w:val="20"/>
        <w:szCs w:val="20"/>
        <w14:ligatures w14:val="standardContextual"/>
      </w:rPr>
      <w:t xml:space="preserve">                                        </w:t>
    </w:r>
    <w:r w:rsidRPr="00315B95">
      <w:rPr>
        <w:sz w:val="20"/>
        <w:szCs w:val="20"/>
        <w14:ligatures w14:val="standardContextual"/>
      </w:rPr>
      <w:t xml:space="preserve">                            </w:t>
    </w:r>
    <w:r w:rsidRPr="00315B95">
      <w:rPr>
        <w:b/>
        <w:bCs/>
        <w:sz w:val="20"/>
        <w:szCs w:val="20"/>
        <w14:ligatures w14:val="standardContextual"/>
      </w:rPr>
      <w:t>T</w:t>
    </w:r>
    <w:r w:rsidRPr="00315B95">
      <w:rPr>
        <w:sz w:val="20"/>
        <w:szCs w:val="20"/>
        <w14:ligatures w14:val="standardContextual"/>
      </w:rPr>
      <w:t xml:space="preserve"> 05 335 06 00</w:t>
    </w:r>
  </w:p>
  <w:p w14:paraId="744DFBE9" w14:textId="77777777" w:rsidR="00315B95" w:rsidRPr="00315B95" w:rsidRDefault="00315B95" w:rsidP="00315B95">
    <w:pPr>
      <w:spacing w:after="0" w:line="240" w:lineRule="auto"/>
      <w:rPr>
        <w:sz w:val="20"/>
        <w:szCs w:val="20"/>
        <w14:ligatures w14:val="standardContextual"/>
      </w:rPr>
    </w:pPr>
    <w:r w:rsidRPr="00315B95">
      <w:rPr>
        <w:sz w:val="20"/>
        <w:szCs w:val="20"/>
        <w14:ligatures w14:val="standardContextual"/>
      </w:rPr>
      <w:t xml:space="preserve">Sedejeva ulica 10                                                                     </w:t>
    </w:r>
    <w:r>
      <w:rPr>
        <w:sz w:val="20"/>
        <w:szCs w:val="20"/>
        <w14:ligatures w14:val="standardContextual"/>
      </w:rPr>
      <w:t xml:space="preserve">                           </w:t>
    </w:r>
    <w:r w:rsidRPr="00315B95">
      <w:rPr>
        <w:sz w:val="20"/>
        <w:szCs w:val="20"/>
        <w14:ligatures w14:val="standardContextual"/>
      </w:rPr>
      <w:t xml:space="preserve">                                                info@vdcng.si</w:t>
    </w:r>
  </w:p>
  <w:p w14:paraId="6EC60D42" w14:textId="77777777" w:rsidR="00315B95" w:rsidRPr="00315B95" w:rsidRDefault="00315B95" w:rsidP="00315B95">
    <w:pPr>
      <w:spacing w:after="0" w:line="240" w:lineRule="auto"/>
      <w:rPr>
        <w:sz w:val="20"/>
        <w:szCs w:val="20"/>
        <w14:ligatures w14:val="standardContextual"/>
      </w:rPr>
    </w:pPr>
    <w:r w:rsidRPr="00315B95">
      <w:rPr>
        <w:sz w:val="20"/>
        <w:szCs w:val="20"/>
        <w14:ligatures w14:val="standardContextual"/>
      </w:rPr>
      <w:t xml:space="preserve">5000 Nova Gorica                                                                                     </w:t>
    </w:r>
    <w:r>
      <w:rPr>
        <w:sz w:val="20"/>
        <w:szCs w:val="20"/>
        <w14:ligatures w14:val="standardContextual"/>
      </w:rPr>
      <w:t xml:space="preserve">                              </w:t>
    </w:r>
    <w:r w:rsidRPr="00315B95">
      <w:rPr>
        <w:sz w:val="20"/>
        <w:szCs w:val="20"/>
        <w14:ligatures w14:val="standardContextual"/>
      </w:rPr>
      <w:t xml:space="preserve">                            </w:t>
    </w:r>
    <w:r w:rsidRPr="00315B95">
      <w:rPr>
        <w:b/>
        <w:bCs/>
        <w:sz w:val="20"/>
        <w:szCs w:val="20"/>
        <w14:ligatures w14:val="standardContextual"/>
      </w:rPr>
      <w:t>www.vdcng.si</w:t>
    </w:r>
  </w:p>
  <w:p w14:paraId="3EF7814E" w14:textId="77777777" w:rsidR="00315B95" w:rsidRDefault="00315B95" w:rsidP="00315B95">
    <w:pPr>
      <w:pStyle w:val="Noga"/>
    </w:pPr>
  </w:p>
  <w:p w14:paraId="38286F91" w14:textId="77777777" w:rsidR="00315B95" w:rsidRPr="00315B95" w:rsidRDefault="00315B95" w:rsidP="00315B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2920" w14:textId="77777777" w:rsidR="00E15A59" w:rsidRDefault="00E15A59">
      <w:r>
        <w:separator/>
      </w:r>
    </w:p>
  </w:footnote>
  <w:footnote w:type="continuationSeparator" w:id="0">
    <w:p w14:paraId="465ECF1C" w14:textId="77777777" w:rsidR="00E15A59" w:rsidRDefault="00E1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1C0" w14:textId="77777777" w:rsidR="00600AC7" w:rsidRPr="00734B6B" w:rsidRDefault="001E497D" w:rsidP="001E497D">
    <w:pPr>
      <w:pStyle w:val="Glava"/>
    </w:pPr>
    <w:r>
      <w:rPr>
        <w:noProof/>
      </w:rPr>
      <w:drawing>
        <wp:inline distT="0" distB="0" distL="0" distR="0" wp14:anchorId="170C7E32" wp14:editId="5551F5C4">
          <wp:extent cx="5849620" cy="1149985"/>
          <wp:effectExtent l="0" t="0" r="0" b="0"/>
          <wp:docPr id="188878640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786401" name="Sl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620" cy="114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9AA"/>
    <w:multiLevelType w:val="hybridMultilevel"/>
    <w:tmpl w:val="6854D5B6"/>
    <w:lvl w:ilvl="0" w:tplc="9312C366">
      <w:numFmt w:val="bullet"/>
      <w:lvlText w:val="-"/>
      <w:lvlJc w:val="left"/>
      <w:pPr>
        <w:ind w:left="1068" w:hanging="360"/>
      </w:pPr>
      <w:rPr>
        <w:rFonts w:ascii="Courier New" w:eastAsia="Calibri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529F9"/>
    <w:multiLevelType w:val="hybridMultilevel"/>
    <w:tmpl w:val="F72E60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2D87"/>
    <w:multiLevelType w:val="hybridMultilevel"/>
    <w:tmpl w:val="9CF4E95C"/>
    <w:lvl w:ilvl="0" w:tplc="9312C366">
      <w:numFmt w:val="bullet"/>
      <w:lvlText w:val="-"/>
      <w:lvlJc w:val="left"/>
      <w:pPr>
        <w:ind w:left="1068" w:hanging="360"/>
      </w:pPr>
      <w:rPr>
        <w:rFonts w:ascii="Courier New" w:eastAsia="Calibri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9419B8"/>
    <w:multiLevelType w:val="hybridMultilevel"/>
    <w:tmpl w:val="1B12F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20AB8"/>
    <w:multiLevelType w:val="hybridMultilevel"/>
    <w:tmpl w:val="CF0EF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00746"/>
    <w:multiLevelType w:val="hybridMultilevel"/>
    <w:tmpl w:val="6F187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51D3A"/>
    <w:multiLevelType w:val="hybridMultilevel"/>
    <w:tmpl w:val="047A08BA"/>
    <w:lvl w:ilvl="0" w:tplc="33188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962A6"/>
    <w:multiLevelType w:val="hybridMultilevel"/>
    <w:tmpl w:val="A7C227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45A"/>
    <w:multiLevelType w:val="hybridMultilevel"/>
    <w:tmpl w:val="462EA18C"/>
    <w:lvl w:ilvl="0" w:tplc="3364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83A"/>
    <w:multiLevelType w:val="hybridMultilevel"/>
    <w:tmpl w:val="F83CB40A"/>
    <w:lvl w:ilvl="0" w:tplc="9312C366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072E0"/>
    <w:multiLevelType w:val="hybridMultilevel"/>
    <w:tmpl w:val="EA3808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D1F01"/>
    <w:multiLevelType w:val="hybridMultilevel"/>
    <w:tmpl w:val="5D4E0A02"/>
    <w:lvl w:ilvl="0" w:tplc="9312C366">
      <w:numFmt w:val="bullet"/>
      <w:lvlText w:val="-"/>
      <w:lvlJc w:val="left"/>
      <w:pPr>
        <w:ind w:left="1068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C3072"/>
    <w:multiLevelType w:val="hybridMultilevel"/>
    <w:tmpl w:val="65A62864"/>
    <w:lvl w:ilvl="0" w:tplc="3364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61F0"/>
    <w:multiLevelType w:val="hybridMultilevel"/>
    <w:tmpl w:val="FA9CCA16"/>
    <w:lvl w:ilvl="0" w:tplc="9312C366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22EF"/>
    <w:multiLevelType w:val="hybridMultilevel"/>
    <w:tmpl w:val="A0B0052A"/>
    <w:lvl w:ilvl="0" w:tplc="9312C366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114BD"/>
    <w:multiLevelType w:val="hybridMultilevel"/>
    <w:tmpl w:val="A76C49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55F91"/>
    <w:multiLevelType w:val="hybridMultilevel"/>
    <w:tmpl w:val="C0B0CD8E"/>
    <w:lvl w:ilvl="0" w:tplc="9312C366">
      <w:numFmt w:val="bullet"/>
      <w:lvlText w:val="-"/>
      <w:lvlJc w:val="left"/>
      <w:pPr>
        <w:ind w:left="1068" w:hanging="360"/>
      </w:pPr>
      <w:rPr>
        <w:rFonts w:ascii="Courier New" w:eastAsia="Calibri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8C6DAD"/>
    <w:multiLevelType w:val="hybridMultilevel"/>
    <w:tmpl w:val="BD2E0232"/>
    <w:lvl w:ilvl="0" w:tplc="42C4B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3887"/>
    <w:multiLevelType w:val="hybridMultilevel"/>
    <w:tmpl w:val="945E5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C6C4D"/>
    <w:multiLevelType w:val="hybridMultilevel"/>
    <w:tmpl w:val="06D44E60"/>
    <w:lvl w:ilvl="0" w:tplc="9312C366">
      <w:numFmt w:val="bullet"/>
      <w:lvlText w:val="-"/>
      <w:lvlJc w:val="left"/>
      <w:pPr>
        <w:ind w:left="1068" w:hanging="360"/>
      </w:pPr>
      <w:rPr>
        <w:rFonts w:ascii="Courier New" w:eastAsia="Calibri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D70A04"/>
    <w:multiLevelType w:val="hybridMultilevel"/>
    <w:tmpl w:val="AD16AE4E"/>
    <w:lvl w:ilvl="0" w:tplc="9312C366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45F1B"/>
    <w:multiLevelType w:val="hybridMultilevel"/>
    <w:tmpl w:val="8DA4425A"/>
    <w:lvl w:ilvl="0" w:tplc="9312C366">
      <w:numFmt w:val="bullet"/>
      <w:lvlText w:val="-"/>
      <w:lvlJc w:val="left"/>
      <w:pPr>
        <w:ind w:left="1068" w:hanging="360"/>
      </w:pPr>
      <w:rPr>
        <w:rFonts w:ascii="Courier New" w:eastAsia="Calibri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E07448"/>
    <w:multiLevelType w:val="hybridMultilevel"/>
    <w:tmpl w:val="9A924500"/>
    <w:lvl w:ilvl="0" w:tplc="9312C366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A3DE3"/>
    <w:multiLevelType w:val="hybridMultilevel"/>
    <w:tmpl w:val="F0827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A439F"/>
    <w:multiLevelType w:val="hybridMultilevel"/>
    <w:tmpl w:val="53A691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70C25E66">
      <w:numFmt w:val="bullet"/>
      <w:lvlText w:val="-"/>
      <w:lvlJc w:val="left"/>
      <w:pPr>
        <w:ind w:left="1440" w:hanging="360"/>
      </w:pPr>
      <w:rPr>
        <w:rFonts w:ascii="Courier New" w:eastAsia="Calibri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F5B0E"/>
    <w:multiLevelType w:val="hybridMultilevel"/>
    <w:tmpl w:val="EF5AF720"/>
    <w:lvl w:ilvl="0" w:tplc="9312C366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70C25E66">
      <w:numFmt w:val="bullet"/>
      <w:lvlText w:val="-"/>
      <w:lvlJc w:val="left"/>
      <w:pPr>
        <w:ind w:left="1440" w:hanging="360"/>
      </w:pPr>
      <w:rPr>
        <w:rFonts w:ascii="Courier New" w:eastAsia="Calibri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D3A10"/>
    <w:multiLevelType w:val="hybridMultilevel"/>
    <w:tmpl w:val="7B38A8F8"/>
    <w:lvl w:ilvl="0" w:tplc="9312C366"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B258C7"/>
    <w:multiLevelType w:val="hybridMultilevel"/>
    <w:tmpl w:val="026AD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42F6A"/>
    <w:multiLevelType w:val="hybridMultilevel"/>
    <w:tmpl w:val="86D62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94DD6"/>
    <w:multiLevelType w:val="hybridMultilevel"/>
    <w:tmpl w:val="95CE6AB0"/>
    <w:lvl w:ilvl="0" w:tplc="3364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84272"/>
    <w:multiLevelType w:val="hybridMultilevel"/>
    <w:tmpl w:val="F9142D0A"/>
    <w:lvl w:ilvl="0" w:tplc="945E7320">
      <w:start w:val="5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0501FC"/>
    <w:multiLevelType w:val="hybridMultilevel"/>
    <w:tmpl w:val="22F45E20"/>
    <w:lvl w:ilvl="0" w:tplc="B128D53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23080"/>
    <w:multiLevelType w:val="hybridMultilevel"/>
    <w:tmpl w:val="9A0664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67D9"/>
    <w:multiLevelType w:val="hybridMultilevel"/>
    <w:tmpl w:val="500EC0A4"/>
    <w:lvl w:ilvl="0" w:tplc="E2427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03673"/>
    <w:multiLevelType w:val="hybridMultilevel"/>
    <w:tmpl w:val="32D8E2BA"/>
    <w:lvl w:ilvl="0" w:tplc="3364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B3ABD"/>
    <w:multiLevelType w:val="hybridMultilevel"/>
    <w:tmpl w:val="2730C97A"/>
    <w:lvl w:ilvl="0" w:tplc="9312C366">
      <w:numFmt w:val="bullet"/>
      <w:lvlText w:val="-"/>
      <w:lvlJc w:val="left"/>
      <w:pPr>
        <w:ind w:left="1068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F01A5"/>
    <w:multiLevelType w:val="hybridMultilevel"/>
    <w:tmpl w:val="A65CBE9C"/>
    <w:lvl w:ilvl="0" w:tplc="3364F2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036605">
    <w:abstractNumId w:val="30"/>
  </w:num>
  <w:num w:numId="2" w16cid:durableId="52198187">
    <w:abstractNumId w:val="3"/>
  </w:num>
  <w:num w:numId="3" w16cid:durableId="2021930160">
    <w:abstractNumId w:val="18"/>
  </w:num>
  <w:num w:numId="4" w16cid:durableId="253436055">
    <w:abstractNumId w:val="35"/>
  </w:num>
  <w:num w:numId="5" w16cid:durableId="1863473555">
    <w:abstractNumId w:val="31"/>
  </w:num>
  <w:num w:numId="6" w16cid:durableId="542668701">
    <w:abstractNumId w:val="32"/>
  </w:num>
  <w:num w:numId="7" w16cid:durableId="590090102">
    <w:abstractNumId w:val="10"/>
  </w:num>
  <w:num w:numId="8" w16cid:durableId="1260987342">
    <w:abstractNumId w:val="24"/>
  </w:num>
  <w:num w:numId="9" w16cid:durableId="1045759208">
    <w:abstractNumId w:val="1"/>
  </w:num>
  <w:num w:numId="10" w16cid:durableId="1467812890">
    <w:abstractNumId w:val="8"/>
  </w:num>
  <w:num w:numId="11" w16cid:durableId="2086032095">
    <w:abstractNumId w:val="12"/>
  </w:num>
  <w:num w:numId="12" w16cid:durableId="86780327">
    <w:abstractNumId w:val="28"/>
  </w:num>
  <w:num w:numId="13" w16cid:durableId="459029523">
    <w:abstractNumId w:val="29"/>
  </w:num>
  <w:num w:numId="14" w16cid:durableId="1759256145">
    <w:abstractNumId w:val="20"/>
  </w:num>
  <w:num w:numId="15" w16cid:durableId="1068915534">
    <w:abstractNumId w:val="13"/>
  </w:num>
  <w:num w:numId="16" w16cid:durableId="290861769">
    <w:abstractNumId w:val="25"/>
  </w:num>
  <w:num w:numId="17" w16cid:durableId="142547493">
    <w:abstractNumId w:val="7"/>
  </w:num>
  <w:num w:numId="18" w16cid:durableId="1076048249">
    <w:abstractNumId w:val="22"/>
  </w:num>
  <w:num w:numId="19" w16cid:durableId="920677653">
    <w:abstractNumId w:val="9"/>
  </w:num>
  <w:num w:numId="20" w16cid:durableId="497039136">
    <w:abstractNumId w:val="5"/>
  </w:num>
  <w:num w:numId="21" w16cid:durableId="2139444761">
    <w:abstractNumId w:val="15"/>
  </w:num>
  <w:num w:numId="22" w16cid:durableId="1374109965">
    <w:abstractNumId w:val="19"/>
  </w:num>
  <w:num w:numId="23" w16cid:durableId="1135679155">
    <w:abstractNumId w:val="2"/>
  </w:num>
  <w:num w:numId="24" w16cid:durableId="227805791">
    <w:abstractNumId w:val="21"/>
  </w:num>
  <w:num w:numId="25" w16cid:durableId="273024676">
    <w:abstractNumId w:val="0"/>
  </w:num>
  <w:num w:numId="26" w16cid:durableId="1920284567">
    <w:abstractNumId w:val="26"/>
  </w:num>
  <w:num w:numId="27" w16cid:durableId="1474447040">
    <w:abstractNumId w:val="16"/>
  </w:num>
  <w:num w:numId="28" w16cid:durableId="1955208212">
    <w:abstractNumId w:val="14"/>
  </w:num>
  <w:num w:numId="29" w16cid:durableId="1766728648">
    <w:abstractNumId w:val="4"/>
  </w:num>
  <w:num w:numId="30" w16cid:durableId="1614051771">
    <w:abstractNumId w:val="11"/>
  </w:num>
  <w:num w:numId="31" w16cid:durableId="1578980095">
    <w:abstractNumId w:val="36"/>
  </w:num>
  <w:num w:numId="32" w16cid:durableId="1125195849">
    <w:abstractNumId w:val="34"/>
  </w:num>
  <w:num w:numId="33" w16cid:durableId="446580750">
    <w:abstractNumId w:val="37"/>
  </w:num>
  <w:num w:numId="34" w16cid:durableId="420613835">
    <w:abstractNumId w:val="23"/>
  </w:num>
  <w:num w:numId="35" w16cid:durableId="628583690">
    <w:abstractNumId w:val="6"/>
  </w:num>
  <w:num w:numId="36" w16cid:durableId="2012491711">
    <w:abstractNumId w:val="33"/>
  </w:num>
  <w:num w:numId="37" w16cid:durableId="2079669309">
    <w:abstractNumId w:val="17"/>
  </w:num>
  <w:num w:numId="38" w16cid:durableId="11793496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75"/>
    <w:rsid w:val="00030387"/>
    <w:rsid w:val="0005114F"/>
    <w:rsid w:val="00063CF4"/>
    <w:rsid w:val="00071F29"/>
    <w:rsid w:val="000A2888"/>
    <w:rsid w:val="000B21F3"/>
    <w:rsid w:val="000C3F2A"/>
    <w:rsid w:val="000C69B7"/>
    <w:rsid w:val="000D3F1D"/>
    <w:rsid w:val="000D5F03"/>
    <w:rsid w:val="000E43B4"/>
    <w:rsid w:val="00106D6B"/>
    <w:rsid w:val="00121A6E"/>
    <w:rsid w:val="00137D56"/>
    <w:rsid w:val="00164245"/>
    <w:rsid w:val="001663FD"/>
    <w:rsid w:val="001911AE"/>
    <w:rsid w:val="001940E4"/>
    <w:rsid w:val="001B6F60"/>
    <w:rsid w:val="001D201B"/>
    <w:rsid w:val="001D23B8"/>
    <w:rsid w:val="001D3856"/>
    <w:rsid w:val="001E270D"/>
    <w:rsid w:val="001E497D"/>
    <w:rsid w:val="002001C1"/>
    <w:rsid w:val="002063B7"/>
    <w:rsid w:val="00220FB0"/>
    <w:rsid w:val="002317CF"/>
    <w:rsid w:val="00261E14"/>
    <w:rsid w:val="002717ED"/>
    <w:rsid w:val="00273326"/>
    <w:rsid w:val="00290040"/>
    <w:rsid w:val="00297C0B"/>
    <w:rsid w:val="002A424E"/>
    <w:rsid w:val="002D3516"/>
    <w:rsid w:val="00315B95"/>
    <w:rsid w:val="00325BE5"/>
    <w:rsid w:val="003320A8"/>
    <w:rsid w:val="00342559"/>
    <w:rsid w:val="00343F9D"/>
    <w:rsid w:val="003530B7"/>
    <w:rsid w:val="003533D5"/>
    <w:rsid w:val="00377CFF"/>
    <w:rsid w:val="003B0B3F"/>
    <w:rsid w:val="003B2C38"/>
    <w:rsid w:val="003B7F09"/>
    <w:rsid w:val="003F39B7"/>
    <w:rsid w:val="00406925"/>
    <w:rsid w:val="0043061D"/>
    <w:rsid w:val="00451686"/>
    <w:rsid w:val="004C40DF"/>
    <w:rsid w:val="004C5528"/>
    <w:rsid w:val="004D690B"/>
    <w:rsid w:val="004E1E3E"/>
    <w:rsid w:val="004F2E7C"/>
    <w:rsid w:val="005243C3"/>
    <w:rsid w:val="0056248F"/>
    <w:rsid w:val="00573FB8"/>
    <w:rsid w:val="00576BDE"/>
    <w:rsid w:val="005774B8"/>
    <w:rsid w:val="005853F2"/>
    <w:rsid w:val="00587672"/>
    <w:rsid w:val="00593B93"/>
    <w:rsid w:val="00595813"/>
    <w:rsid w:val="005A13B7"/>
    <w:rsid w:val="005D323D"/>
    <w:rsid w:val="005E2FB7"/>
    <w:rsid w:val="00600AC7"/>
    <w:rsid w:val="006122C2"/>
    <w:rsid w:val="00623210"/>
    <w:rsid w:val="0065044E"/>
    <w:rsid w:val="006506C9"/>
    <w:rsid w:val="00691A50"/>
    <w:rsid w:val="006B4BF6"/>
    <w:rsid w:val="006C0D37"/>
    <w:rsid w:val="006C34C1"/>
    <w:rsid w:val="006C6410"/>
    <w:rsid w:val="006E1061"/>
    <w:rsid w:val="006E1EC6"/>
    <w:rsid w:val="006E6F92"/>
    <w:rsid w:val="00700936"/>
    <w:rsid w:val="00706E50"/>
    <w:rsid w:val="00724EF9"/>
    <w:rsid w:val="00734B6B"/>
    <w:rsid w:val="00756061"/>
    <w:rsid w:val="0076015B"/>
    <w:rsid w:val="00764902"/>
    <w:rsid w:val="00764BA5"/>
    <w:rsid w:val="00767162"/>
    <w:rsid w:val="00767B41"/>
    <w:rsid w:val="007721B1"/>
    <w:rsid w:val="007817A4"/>
    <w:rsid w:val="00783B32"/>
    <w:rsid w:val="00784BAA"/>
    <w:rsid w:val="0079182D"/>
    <w:rsid w:val="00796E25"/>
    <w:rsid w:val="007B403D"/>
    <w:rsid w:val="007B45F2"/>
    <w:rsid w:val="007B51B5"/>
    <w:rsid w:val="007C4293"/>
    <w:rsid w:val="007C5B30"/>
    <w:rsid w:val="007D1C18"/>
    <w:rsid w:val="007D6473"/>
    <w:rsid w:val="007F458B"/>
    <w:rsid w:val="00800AE8"/>
    <w:rsid w:val="0080332C"/>
    <w:rsid w:val="00803D21"/>
    <w:rsid w:val="008159CA"/>
    <w:rsid w:val="00820806"/>
    <w:rsid w:val="008458B4"/>
    <w:rsid w:val="00852BF4"/>
    <w:rsid w:val="00866E87"/>
    <w:rsid w:val="00890084"/>
    <w:rsid w:val="00890FAC"/>
    <w:rsid w:val="00891304"/>
    <w:rsid w:val="008A352D"/>
    <w:rsid w:val="008A70C2"/>
    <w:rsid w:val="008A76FA"/>
    <w:rsid w:val="008E0BA9"/>
    <w:rsid w:val="008F2FA6"/>
    <w:rsid w:val="008F642C"/>
    <w:rsid w:val="008F7217"/>
    <w:rsid w:val="0091355C"/>
    <w:rsid w:val="0092719A"/>
    <w:rsid w:val="009338FA"/>
    <w:rsid w:val="00940433"/>
    <w:rsid w:val="009435D2"/>
    <w:rsid w:val="009541C9"/>
    <w:rsid w:val="009561F1"/>
    <w:rsid w:val="00960EFC"/>
    <w:rsid w:val="00962CE8"/>
    <w:rsid w:val="00973D7F"/>
    <w:rsid w:val="009779C3"/>
    <w:rsid w:val="0098793A"/>
    <w:rsid w:val="00992F16"/>
    <w:rsid w:val="00993D44"/>
    <w:rsid w:val="00996E72"/>
    <w:rsid w:val="009A3E4E"/>
    <w:rsid w:val="009B653A"/>
    <w:rsid w:val="009C027B"/>
    <w:rsid w:val="009E306B"/>
    <w:rsid w:val="00A01FCA"/>
    <w:rsid w:val="00A07CD9"/>
    <w:rsid w:val="00A135F8"/>
    <w:rsid w:val="00A1427B"/>
    <w:rsid w:val="00A41126"/>
    <w:rsid w:val="00A42F6C"/>
    <w:rsid w:val="00A43EB3"/>
    <w:rsid w:val="00A44133"/>
    <w:rsid w:val="00A84E4E"/>
    <w:rsid w:val="00A95911"/>
    <w:rsid w:val="00AA7075"/>
    <w:rsid w:val="00AB01B1"/>
    <w:rsid w:val="00AB6114"/>
    <w:rsid w:val="00AC137D"/>
    <w:rsid w:val="00AD369D"/>
    <w:rsid w:val="00AE0AE1"/>
    <w:rsid w:val="00AE62F1"/>
    <w:rsid w:val="00B261A1"/>
    <w:rsid w:val="00B33151"/>
    <w:rsid w:val="00B749B8"/>
    <w:rsid w:val="00B77170"/>
    <w:rsid w:val="00B8644E"/>
    <w:rsid w:val="00B87FB3"/>
    <w:rsid w:val="00B90549"/>
    <w:rsid w:val="00BA30AB"/>
    <w:rsid w:val="00BC6F0C"/>
    <w:rsid w:val="00BF2175"/>
    <w:rsid w:val="00BF2476"/>
    <w:rsid w:val="00BF6955"/>
    <w:rsid w:val="00C07734"/>
    <w:rsid w:val="00C079A9"/>
    <w:rsid w:val="00C1040E"/>
    <w:rsid w:val="00C120F3"/>
    <w:rsid w:val="00C141CE"/>
    <w:rsid w:val="00C152ED"/>
    <w:rsid w:val="00C306AD"/>
    <w:rsid w:val="00C30D6D"/>
    <w:rsid w:val="00C40BB8"/>
    <w:rsid w:val="00C83353"/>
    <w:rsid w:val="00C92961"/>
    <w:rsid w:val="00C973AF"/>
    <w:rsid w:val="00CA71DF"/>
    <w:rsid w:val="00CC36CD"/>
    <w:rsid w:val="00CF199D"/>
    <w:rsid w:val="00D15497"/>
    <w:rsid w:val="00D22C2E"/>
    <w:rsid w:val="00D25C81"/>
    <w:rsid w:val="00D40D3C"/>
    <w:rsid w:val="00D414A5"/>
    <w:rsid w:val="00D5221D"/>
    <w:rsid w:val="00D547D7"/>
    <w:rsid w:val="00D54C79"/>
    <w:rsid w:val="00D7058C"/>
    <w:rsid w:val="00D76C45"/>
    <w:rsid w:val="00DA3DE8"/>
    <w:rsid w:val="00DB3AEF"/>
    <w:rsid w:val="00DB6648"/>
    <w:rsid w:val="00DC1147"/>
    <w:rsid w:val="00E005F3"/>
    <w:rsid w:val="00E04CD7"/>
    <w:rsid w:val="00E15A59"/>
    <w:rsid w:val="00E237B3"/>
    <w:rsid w:val="00E24CEF"/>
    <w:rsid w:val="00E355C1"/>
    <w:rsid w:val="00E55D7E"/>
    <w:rsid w:val="00E86FEB"/>
    <w:rsid w:val="00EA6B13"/>
    <w:rsid w:val="00ED44C5"/>
    <w:rsid w:val="00ED5778"/>
    <w:rsid w:val="00ED7A53"/>
    <w:rsid w:val="00EF63BD"/>
    <w:rsid w:val="00EF7636"/>
    <w:rsid w:val="00F27871"/>
    <w:rsid w:val="00F72EC4"/>
    <w:rsid w:val="00F74AFD"/>
    <w:rsid w:val="00F83E96"/>
    <w:rsid w:val="00F845AD"/>
    <w:rsid w:val="00F9115A"/>
    <w:rsid w:val="00F94DA0"/>
    <w:rsid w:val="00FA07D3"/>
    <w:rsid w:val="00FA0929"/>
    <w:rsid w:val="00FA4D26"/>
    <w:rsid w:val="00FD459A"/>
    <w:rsid w:val="00FE05CC"/>
    <w:rsid w:val="00FF3405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6F5D"/>
  <w15:docId w15:val="{0D5ACD88-16D6-4BB8-A761-5B9C8268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4E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25B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link w:val="Glava"/>
    <w:uiPriority w:val="99"/>
    <w:rsid w:val="00325BE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325B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link w:val="Noga"/>
    <w:uiPriority w:val="99"/>
    <w:rsid w:val="00325BE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BE5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uiPriority w:val="99"/>
    <w:semiHidden/>
    <w:rsid w:val="00325BE5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uiPriority w:val="99"/>
    <w:unhideWhenUsed/>
    <w:rsid w:val="00756061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137D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530B7"/>
    <w:rPr>
      <w:rFonts w:ascii="Times New Roman" w:eastAsia="Times New Roman" w:hAnsi="Times New Roman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C141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141CE"/>
    <w:rPr>
      <w:rFonts w:ascii="Consolas" w:eastAsia="Calibri" w:hAnsi="Consolas" w:cs="Times New Roman"/>
      <w:sz w:val="21"/>
      <w:szCs w:val="21"/>
      <w:lang w:eastAsia="en-US"/>
    </w:rPr>
  </w:style>
  <w:style w:type="table" w:styleId="Tabelamrea">
    <w:name w:val="Table Grid"/>
    <w:basedOn w:val="Navadnatabela"/>
    <w:rsid w:val="00C1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stapredpisa">
    <w:name w:val="Vrsta predpisa"/>
    <w:basedOn w:val="Navaden"/>
    <w:link w:val="VrstapredpisaZnak"/>
    <w:qFormat/>
    <w:rsid w:val="00996E7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996E72"/>
    <w:rPr>
      <w:rFonts w:ascii="Arial" w:eastAsia="Times New Roman" w:hAnsi="Arial"/>
      <w:b/>
      <w:bCs/>
      <w:color w:val="000000"/>
      <w:spacing w:val="40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996E7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len">
    <w:name w:val="Člen"/>
    <w:basedOn w:val="Navaden"/>
    <w:link w:val="lenZnak"/>
    <w:qFormat/>
    <w:rsid w:val="00996E7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">
    <w:name w:val="Člen Znak"/>
    <w:link w:val="len"/>
    <w:rsid w:val="00996E72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996E72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paragraph" w:customStyle="1" w:styleId="Pravnapodlaga">
    <w:name w:val="Pravna podlaga"/>
    <w:basedOn w:val="Odstavek"/>
    <w:link w:val="PravnapodlagaZnak"/>
    <w:qFormat/>
    <w:rsid w:val="00996E72"/>
    <w:pPr>
      <w:spacing w:before="480"/>
    </w:pPr>
  </w:style>
  <w:style w:type="character" w:customStyle="1" w:styleId="OdstavekZnak">
    <w:name w:val="Odstavek Znak"/>
    <w:link w:val="Odstavek"/>
    <w:rsid w:val="00996E72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96E72"/>
    <w:pPr>
      <w:numPr>
        <w:numId w:val="32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996E72"/>
    <w:rPr>
      <w:rFonts w:ascii="Arial" w:eastAsia="Times New Roman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996E72"/>
    <w:pPr>
      <w:spacing w:before="0"/>
    </w:pPr>
  </w:style>
  <w:style w:type="character" w:customStyle="1" w:styleId="PravnapodlagaZnak">
    <w:name w:val="Pravna podlaga Znak"/>
    <w:link w:val="Pravnapodlaga"/>
    <w:rsid w:val="00996E72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Opozorilo">
    <w:name w:val="Opozorilo"/>
    <w:basedOn w:val="Navaden"/>
    <w:link w:val="OpozoriloZnak"/>
    <w:qFormat/>
    <w:rsid w:val="00996E72"/>
    <w:pPr>
      <w:overflowPunct w:val="0"/>
      <w:autoSpaceDE w:val="0"/>
      <w:autoSpaceDN w:val="0"/>
      <w:adjustRightInd w:val="0"/>
      <w:spacing w:before="240" w:after="360" w:line="200" w:lineRule="exact"/>
      <w:jc w:val="both"/>
      <w:textAlignment w:val="baseline"/>
    </w:pPr>
    <w:rPr>
      <w:rFonts w:ascii="Arial" w:eastAsia="Times New Roman" w:hAnsi="Arial"/>
      <w:color w:val="808080"/>
      <w:sz w:val="17"/>
      <w:szCs w:val="17"/>
      <w:lang w:val="x-none" w:eastAsia="x-none"/>
    </w:rPr>
  </w:style>
  <w:style w:type="character" w:customStyle="1" w:styleId="OpozoriloZnak">
    <w:name w:val="Opozorilo Znak"/>
    <w:link w:val="Opozorilo"/>
    <w:rsid w:val="00996E72"/>
    <w:rPr>
      <w:rFonts w:ascii="Arial" w:eastAsia="Times New Roman" w:hAnsi="Arial"/>
      <w:color w:val="808080"/>
      <w:sz w:val="17"/>
      <w:szCs w:val="17"/>
      <w:lang w:val="x-none" w:eastAsia="x-none"/>
    </w:rPr>
  </w:style>
  <w:style w:type="paragraph" w:customStyle="1" w:styleId="NPB">
    <w:name w:val="NPB"/>
    <w:basedOn w:val="Vrstapredpisa"/>
    <w:qFormat/>
    <w:rsid w:val="00996E72"/>
    <w:rPr>
      <w:spacing w:val="0"/>
    </w:rPr>
  </w:style>
  <w:style w:type="character" w:styleId="Nerazreenaomemba">
    <w:name w:val="Unresolved Mention"/>
    <w:basedOn w:val="Privzetapisavaodstavka"/>
    <w:uiPriority w:val="99"/>
    <w:semiHidden/>
    <w:unhideWhenUsed/>
    <w:rsid w:val="001E497D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AA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AA7075"/>
    <w:pPr>
      <w:tabs>
        <w:tab w:val="left" w:pos="1701"/>
      </w:tabs>
      <w:spacing w:after="0" w:line="260" w:lineRule="exact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AA7075"/>
    <w:pPr>
      <w:tabs>
        <w:tab w:val="left" w:pos="1701"/>
      </w:tabs>
      <w:spacing w:after="0" w:line="260" w:lineRule="exact"/>
      <w:ind w:left="1701" w:hanging="1701"/>
      <w:jc w:val="both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customStyle="1" w:styleId="xbe">
    <w:name w:val="_xbe"/>
    <w:rsid w:val="00AA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pravniki\Desktop\DOPIS%20VDCNG-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759C-6715-413D-909E-739C5A34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VDCNG-2023</Template>
  <TotalTime>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Finančnik</dc:creator>
  <cp:keywords/>
  <cp:lastModifiedBy>Pripravniki</cp:lastModifiedBy>
  <cp:revision>28</cp:revision>
  <cp:lastPrinted>2023-12-07T13:01:00Z</cp:lastPrinted>
  <dcterms:created xsi:type="dcterms:W3CDTF">2024-10-29T10:46:00Z</dcterms:created>
  <dcterms:modified xsi:type="dcterms:W3CDTF">2024-10-30T06:53:00Z</dcterms:modified>
</cp:coreProperties>
</file>